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293A" w14:textId="3A3CB059" w:rsidR="001A7EDC" w:rsidRPr="00981F47" w:rsidRDefault="00551AF1">
      <w:pPr>
        <w:pStyle w:val="Kop1"/>
      </w:pPr>
      <w:r>
        <w:t>DIA.E.DANI</w:t>
      </w:r>
    </w:p>
    <w:p w14:paraId="3C98B93C" w14:textId="28E32EBF" w:rsidR="00A435FC" w:rsidRDefault="00C25C59" w:rsidP="00A435FC">
      <w:pPr>
        <w:pStyle w:val="Lijstopsomteken"/>
      </w:pPr>
      <w:r>
        <w:rPr>
          <w:b/>
          <w:bCs/>
        </w:rPr>
        <w:t>ALGEMENE VRAGEN?</w:t>
      </w:r>
    </w:p>
    <w:p w14:paraId="14342D75" w14:textId="77777777" w:rsidR="00F72C4F" w:rsidRPr="00F72C4F" w:rsidRDefault="001A1996" w:rsidP="00A435FC">
      <w:pPr>
        <w:pStyle w:val="Lijstopsomteken"/>
      </w:pPr>
      <w:r>
        <w:rPr>
          <w:b/>
          <w:bCs/>
        </w:rPr>
        <w:t xml:space="preserve">IK ZOU WILLEN WETEN WAT JE </w:t>
      </w:r>
      <w:r w:rsidR="00351B7C">
        <w:rPr>
          <w:b/>
          <w:bCs/>
        </w:rPr>
        <w:t>OPMERKING IS.</w:t>
      </w:r>
    </w:p>
    <w:p w14:paraId="01319512" w14:textId="77777777" w:rsidR="00123E0F" w:rsidRPr="00123E0F" w:rsidRDefault="00F72C4F" w:rsidP="00A435FC">
      <w:pPr>
        <w:pStyle w:val="Lijstopsomteken"/>
      </w:pPr>
      <w:r>
        <w:rPr>
          <w:b/>
          <w:bCs/>
        </w:rPr>
        <w:t xml:space="preserve">KLIK OP DE LINK </w:t>
      </w:r>
      <w:r w:rsidR="003A690D">
        <w:rPr>
          <w:b/>
          <w:bCs/>
        </w:rPr>
        <w:t>EN</w:t>
      </w:r>
      <w:r w:rsidR="00CC7FF7">
        <w:rPr>
          <w:b/>
          <w:bCs/>
        </w:rPr>
        <w:t xml:space="preserve"> GEEFT JOUW ANTWOORD</w:t>
      </w:r>
      <w:r w:rsidR="00123E0F">
        <w:rPr>
          <w:b/>
          <w:bCs/>
        </w:rPr>
        <w:t xml:space="preserve">. </w:t>
      </w:r>
    </w:p>
    <w:p w14:paraId="6C00D56C" w14:textId="77777777" w:rsidR="00123E0F" w:rsidRDefault="00123E0F" w:rsidP="00123E0F">
      <w:pPr>
        <w:pStyle w:val="Lijstopsomteken"/>
        <w:numPr>
          <w:ilvl w:val="0"/>
          <w:numId w:val="0"/>
        </w:numPr>
        <w:ind w:left="432"/>
        <w:rPr>
          <w:b/>
          <w:bCs/>
        </w:rPr>
      </w:pPr>
    </w:p>
    <w:p w14:paraId="7DF75197" w14:textId="66EF3132" w:rsidR="001A7EDC" w:rsidRDefault="006F24EE" w:rsidP="00123E0F">
      <w:pPr>
        <w:pStyle w:val="Lijstopsomteken"/>
        <w:numPr>
          <w:ilvl w:val="0"/>
          <w:numId w:val="0"/>
        </w:numPr>
        <w:ind w:left="432"/>
        <w:rPr>
          <w:b/>
          <w:bCs/>
        </w:rPr>
      </w:pPr>
      <w:r>
        <w:rPr>
          <w:b/>
          <w:bCs/>
        </w:rPr>
        <w:t xml:space="preserve">Klik hier </w:t>
      </w:r>
      <w:hyperlink r:id="rId7" w:history="1">
        <w:r w:rsidR="006C39C6" w:rsidRPr="009C7057">
          <w:rPr>
            <w:rStyle w:val="Hyperlink"/>
            <w:b/>
            <w:bCs/>
          </w:rPr>
          <w:t>https://forms.office.com/Pages/ResponsePage.aspx?id=DQSIkWdsW0yxEjajBLZtrQAAAAAAAAAAAAZ__pK65INUNVpEQTdSRFhXWjdCQzE3VVM0RFJVN1oxMC4u</w:t>
        </w:r>
      </w:hyperlink>
      <w:r w:rsidR="006C39C6">
        <w:rPr>
          <w:b/>
          <w:bCs/>
        </w:rPr>
        <w:t xml:space="preserve">   </w:t>
      </w:r>
      <w:r w:rsidR="00FA16A6">
        <w:rPr>
          <w:b/>
          <w:bCs/>
        </w:rPr>
        <w:t xml:space="preserve">   </w:t>
      </w:r>
    </w:p>
    <w:p w14:paraId="51AFAF3A" w14:textId="77777777" w:rsidR="006C39C6" w:rsidRDefault="006C39C6" w:rsidP="00123E0F">
      <w:pPr>
        <w:pStyle w:val="Lijstopsomteken"/>
        <w:numPr>
          <w:ilvl w:val="0"/>
          <w:numId w:val="0"/>
        </w:numPr>
        <w:ind w:left="432"/>
      </w:pPr>
    </w:p>
    <w:p w14:paraId="0C070C4E" w14:textId="204E2C98" w:rsidR="006C39C6" w:rsidRDefault="006C39C6" w:rsidP="00123E0F">
      <w:pPr>
        <w:pStyle w:val="Lijstopsomteken"/>
        <w:numPr>
          <w:ilvl w:val="0"/>
          <w:numId w:val="0"/>
        </w:numPr>
        <w:ind w:left="432"/>
        <w:rPr>
          <w:b/>
          <w:bCs/>
        </w:rPr>
      </w:pPr>
      <w:r>
        <w:t xml:space="preserve">  </w:t>
      </w:r>
      <w:r w:rsidR="00BF5124">
        <w:t xml:space="preserve"> </w:t>
      </w:r>
      <w:r w:rsidR="00C266BF">
        <w:rPr>
          <w:b/>
          <w:bCs/>
        </w:rPr>
        <w:t xml:space="preserve">Veel Plezier. </w:t>
      </w:r>
    </w:p>
    <w:p w14:paraId="26255842" w14:textId="37EF9ED2" w:rsidR="00C266BF" w:rsidRPr="00C266BF" w:rsidRDefault="00C266BF" w:rsidP="00123E0F">
      <w:pPr>
        <w:pStyle w:val="Lijstopsomteken"/>
        <w:numPr>
          <w:ilvl w:val="0"/>
          <w:numId w:val="0"/>
        </w:numPr>
        <w:ind w:left="432"/>
        <w:rPr>
          <w:b/>
          <w:bCs/>
        </w:rPr>
      </w:pPr>
      <w:r>
        <w:rPr>
          <w:b/>
          <w:bCs/>
        </w:rPr>
        <w:t xml:space="preserve">         Dankjewel </w:t>
      </w:r>
    </w:p>
    <w:sectPr w:rsidR="00C266BF" w:rsidRPr="00C266BF">
      <w:footerReference w:type="default" r:id="rId8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4889" w14:textId="77777777" w:rsidR="00936152" w:rsidRDefault="00936152">
      <w:r>
        <w:separator/>
      </w:r>
    </w:p>
    <w:p w14:paraId="000C8ABD" w14:textId="77777777" w:rsidR="00936152" w:rsidRDefault="00936152"/>
  </w:endnote>
  <w:endnote w:type="continuationSeparator" w:id="0">
    <w:p w14:paraId="4EC8F8B8" w14:textId="77777777" w:rsidR="00936152" w:rsidRDefault="00936152">
      <w:r>
        <w:continuationSeparator/>
      </w:r>
    </w:p>
    <w:p w14:paraId="0EFA8C54" w14:textId="77777777" w:rsidR="00936152" w:rsidRDefault="00936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7C4C3" w14:textId="77777777" w:rsidR="001A7EDC" w:rsidRDefault="00D9010B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37E4" w14:textId="77777777" w:rsidR="00936152" w:rsidRDefault="00936152">
      <w:r>
        <w:separator/>
      </w:r>
    </w:p>
    <w:p w14:paraId="0269F63B" w14:textId="77777777" w:rsidR="00936152" w:rsidRDefault="00936152"/>
  </w:footnote>
  <w:footnote w:type="continuationSeparator" w:id="0">
    <w:p w14:paraId="4DBC6AEA" w14:textId="77777777" w:rsidR="00936152" w:rsidRDefault="00936152">
      <w:r>
        <w:continuationSeparator/>
      </w:r>
    </w:p>
    <w:p w14:paraId="505E6F65" w14:textId="77777777" w:rsidR="00936152" w:rsidRDefault="009361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jstopsomtek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6103">
    <w:abstractNumId w:val="1"/>
  </w:num>
  <w:num w:numId="2" w16cid:durableId="512576092">
    <w:abstractNumId w:val="0"/>
  </w:num>
  <w:num w:numId="3" w16cid:durableId="2111926648">
    <w:abstractNumId w:val="2"/>
  </w:num>
  <w:num w:numId="4" w16cid:durableId="385883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F1"/>
    <w:rsid w:val="00123E0F"/>
    <w:rsid w:val="001A1996"/>
    <w:rsid w:val="001A7EDC"/>
    <w:rsid w:val="00251A8E"/>
    <w:rsid w:val="00351B7C"/>
    <w:rsid w:val="003A690D"/>
    <w:rsid w:val="004E7BA7"/>
    <w:rsid w:val="00551AF1"/>
    <w:rsid w:val="006C39C6"/>
    <w:rsid w:val="006F24EE"/>
    <w:rsid w:val="00936152"/>
    <w:rsid w:val="00981F47"/>
    <w:rsid w:val="00A435FC"/>
    <w:rsid w:val="00BF5124"/>
    <w:rsid w:val="00C25C59"/>
    <w:rsid w:val="00C266BF"/>
    <w:rsid w:val="00C55403"/>
    <w:rsid w:val="00CC7FF7"/>
    <w:rsid w:val="00D9010B"/>
    <w:rsid w:val="00F72C4F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32C"/>
  <w15:chartTrackingRefBased/>
  <w15:docId w15:val="{36A0BB23-B8A0-E746-820F-85479AB9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nl-NL" w:eastAsia="ja-JP" w:bidi="nl-N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403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4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731C3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39C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16A6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forms.office.com/Pages/ResponsePage.aspx?id=DQSIkWdsW0yxEjajBLZtrQAAAAAAAAAAAAZ__pK65INUNVpEQTdSRFhXWjdCQzE3VVM0RFJVN1oxMC4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DD57F85-969E-964E-A768-EF5C2A25589F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%7b8DD57F85-969E-964E-A768-EF5C2A25589F%7dtf50002051.dotx</Template>
  <TotalTime>2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Dianara Herbert</dc:creator>
  <cp:keywords/>
  <dc:description/>
  <cp:lastModifiedBy>Dianara Herbert</cp:lastModifiedBy>
  <cp:revision>2</cp:revision>
  <dcterms:created xsi:type="dcterms:W3CDTF">2024-02-05T21:14:00Z</dcterms:created>
  <dcterms:modified xsi:type="dcterms:W3CDTF">2024-02-05T21:14:00Z</dcterms:modified>
</cp:coreProperties>
</file>